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49" w:rsidRPr="008F300E" w:rsidRDefault="00D43D49" w:rsidP="00D43D49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bookmarkStart w:id="0" w:name="_GoBack"/>
      <w:bookmarkEnd w:id="0"/>
      <w:r w:rsidRPr="008F300E">
        <w:rPr>
          <w:rFonts w:ascii="Arial" w:hAnsi="Arial" w:cs="Arial"/>
          <w:b/>
          <w:bCs/>
          <w:color w:val="000000" w:themeColor="text1"/>
        </w:rPr>
        <w:t>ANEXO II</w:t>
      </w:r>
      <w:r w:rsidR="0069292E" w:rsidRPr="008F300E">
        <w:rPr>
          <w:rFonts w:ascii="Arial" w:hAnsi="Arial" w:cs="Arial"/>
          <w:b/>
          <w:bCs/>
          <w:color w:val="000000" w:themeColor="text1"/>
        </w:rPr>
        <w:t>I</w:t>
      </w:r>
    </w:p>
    <w:p w:rsidR="00367FF3" w:rsidRPr="008F300E" w:rsidRDefault="00367FF3" w:rsidP="00D43D49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367FF3" w:rsidRPr="008F300E" w:rsidRDefault="00367FF3" w:rsidP="00D43D49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8F300E">
        <w:rPr>
          <w:rFonts w:ascii="Arial" w:hAnsi="Arial" w:cs="Arial"/>
          <w:b/>
          <w:bCs/>
          <w:color w:val="000000" w:themeColor="text1"/>
        </w:rPr>
        <w:t>DATOS Y ORGANIZACIÓN DE LAS ENSEÑANZAS PLACM</w:t>
      </w:r>
    </w:p>
    <w:p w:rsidR="00367FF3" w:rsidRPr="008F300E" w:rsidRDefault="00367FF3" w:rsidP="00D43D49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367FF3" w:rsidRPr="008F300E" w:rsidRDefault="00367FF3" w:rsidP="00D43D49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1"/>
        <w:gridCol w:w="1477"/>
        <w:gridCol w:w="1332"/>
        <w:gridCol w:w="7"/>
        <w:gridCol w:w="4217"/>
      </w:tblGrid>
      <w:tr w:rsidR="00BA16C9" w:rsidRPr="00BB6940" w:rsidTr="00BA16C9">
        <w:tc>
          <w:tcPr>
            <w:tcW w:w="9771" w:type="dxa"/>
            <w:gridSpan w:val="5"/>
            <w:shd w:val="clear" w:color="auto" w:fill="D9D9D9" w:themeFill="background1" w:themeFillShade="D9"/>
          </w:tcPr>
          <w:p w:rsidR="00BA16C9" w:rsidRPr="00BB6940" w:rsidRDefault="00BA16C9" w:rsidP="00D43D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BB694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DATOS DEL CENTRO</w:t>
            </w:r>
          </w:p>
        </w:tc>
      </w:tr>
      <w:tr w:rsidR="00BA16C9" w:rsidRPr="00BB6940" w:rsidTr="00BA16C9">
        <w:tc>
          <w:tcPr>
            <w:tcW w:w="1271" w:type="dxa"/>
          </w:tcPr>
          <w:p w:rsidR="00BA16C9" w:rsidRPr="00BB6940" w:rsidRDefault="00BA16C9" w:rsidP="00BA16C9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BB694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CÓDIGO:</w:t>
            </w:r>
          </w:p>
        </w:tc>
        <w:tc>
          <w:tcPr>
            <w:tcW w:w="1843" w:type="dxa"/>
          </w:tcPr>
          <w:p w:rsidR="00BA16C9" w:rsidRPr="00BB6940" w:rsidRDefault="00BA16C9" w:rsidP="00D43D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69" w:type="dxa"/>
          </w:tcPr>
          <w:p w:rsidR="00BA16C9" w:rsidRPr="00BB6940" w:rsidRDefault="00BA16C9" w:rsidP="00BA16C9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BB694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NOMBRE:</w:t>
            </w:r>
          </w:p>
        </w:tc>
        <w:tc>
          <w:tcPr>
            <w:tcW w:w="5388" w:type="dxa"/>
            <w:gridSpan w:val="2"/>
          </w:tcPr>
          <w:p w:rsidR="00BA16C9" w:rsidRPr="00BB6940" w:rsidRDefault="00BA16C9" w:rsidP="00D43D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BA16C9" w:rsidRPr="00BB6940" w:rsidTr="00BA16C9">
        <w:tc>
          <w:tcPr>
            <w:tcW w:w="1271" w:type="dxa"/>
          </w:tcPr>
          <w:p w:rsidR="00BA16C9" w:rsidRPr="00BB6940" w:rsidRDefault="00BA16C9" w:rsidP="00BA16C9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BB694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LOCALIDAD:</w:t>
            </w:r>
          </w:p>
        </w:tc>
        <w:tc>
          <w:tcPr>
            <w:tcW w:w="1843" w:type="dxa"/>
          </w:tcPr>
          <w:p w:rsidR="00BA16C9" w:rsidRPr="00BB6940" w:rsidRDefault="00BA16C9" w:rsidP="00D43D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BA16C9" w:rsidRPr="00BB6940" w:rsidRDefault="00BA16C9" w:rsidP="00BA16C9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BB694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MUNICIPIO:</w:t>
            </w:r>
          </w:p>
        </w:tc>
        <w:tc>
          <w:tcPr>
            <w:tcW w:w="5381" w:type="dxa"/>
          </w:tcPr>
          <w:p w:rsidR="00BA16C9" w:rsidRPr="00BB6940" w:rsidRDefault="00BA16C9" w:rsidP="00D43D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</w:tbl>
    <w:p w:rsidR="00367FF3" w:rsidRPr="00BB6940" w:rsidRDefault="00367FF3" w:rsidP="00D43D49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78"/>
        <w:gridCol w:w="5116"/>
      </w:tblGrid>
      <w:tr w:rsidR="00BA16C9" w:rsidRPr="00BB6940" w:rsidTr="00BA16C9">
        <w:tc>
          <w:tcPr>
            <w:tcW w:w="9771" w:type="dxa"/>
            <w:gridSpan w:val="2"/>
            <w:shd w:val="clear" w:color="auto" w:fill="D9D9D9" w:themeFill="background1" w:themeFillShade="D9"/>
          </w:tcPr>
          <w:p w:rsidR="00BA16C9" w:rsidRPr="00BB6940" w:rsidRDefault="00BA16C9" w:rsidP="00BA16C9">
            <w:pPr>
              <w:tabs>
                <w:tab w:val="left" w:pos="424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B6940">
              <w:rPr>
                <w:rFonts w:ascii="Arial" w:hAnsi="Arial" w:cs="Arial"/>
                <w:b/>
                <w:bCs/>
                <w:sz w:val="20"/>
              </w:rPr>
              <w:t>ORGANIZACIÓN DE LAS ENSEÑANZAS PLACM</w:t>
            </w:r>
          </w:p>
        </w:tc>
      </w:tr>
      <w:tr w:rsidR="00BA16C9" w:rsidRPr="00BB6940" w:rsidTr="00BA16C9">
        <w:tc>
          <w:tcPr>
            <w:tcW w:w="3681" w:type="dxa"/>
          </w:tcPr>
          <w:p w:rsidR="00BA16C9" w:rsidRPr="00BB6940" w:rsidRDefault="00BA16C9" w:rsidP="004B7AE6">
            <w:pPr>
              <w:tabs>
                <w:tab w:val="left" w:pos="42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B6940">
              <w:rPr>
                <w:rFonts w:ascii="Arial" w:hAnsi="Arial" w:cs="Arial"/>
                <w:b/>
                <w:bCs/>
                <w:sz w:val="20"/>
              </w:rPr>
              <w:t>APELLIDOS Y NOMBBRE DEL PROFESOR/A:</w:t>
            </w:r>
          </w:p>
        </w:tc>
        <w:tc>
          <w:tcPr>
            <w:tcW w:w="6090" w:type="dxa"/>
          </w:tcPr>
          <w:p w:rsidR="00BA16C9" w:rsidRPr="00BB6940" w:rsidRDefault="00BA16C9" w:rsidP="004B7AE6">
            <w:pPr>
              <w:tabs>
                <w:tab w:val="left" w:pos="424"/>
              </w:tabs>
              <w:rPr>
                <w:rFonts w:ascii="Arial" w:hAnsi="Arial" w:cs="Arial"/>
                <w:sz w:val="20"/>
              </w:rPr>
            </w:pPr>
          </w:p>
        </w:tc>
      </w:tr>
      <w:tr w:rsidR="00BA16C9" w:rsidRPr="00BB6940" w:rsidTr="00BA16C9">
        <w:tc>
          <w:tcPr>
            <w:tcW w:w="3681" w:type="dxa"/>
          </w:tcPr>
          <w:p w:rsidR="00BA16C9" w:rsidRPr="00BB6940" w:rsidRDefault="00BA16C9" w:rsidP="004B7AE6">
            <w:pPr>
              <w:tabs>
                <w:tab w:val="left" w:pos="42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B6940">
              <w:rPr>
                <w:rFonts w:ascii="Arial" w:hAnsi="Arial" w:cs="Arial"/>
                <w:b/>
                <w:bCs/>
                <w:sz w:val="20"/>
              </w:rPr>
              <w:t>FECHA DE INCORPORACIÓN AL CENTRO:</w:t>
            </w:r>
          </w:p>
        </w:tc>
        <w:tc>
          <w:tcPr>
            <w:tcW w:w="6090" w:type="dxa"/>
          </w:tcPr>
          <w:p w:rsidR="00BA16C9" w:rsidRPr="00BB6940" w:rsidRDefault="00BA16C9" w:rsidP="004B7AE6">
            <w:pPr>
              <w:tabs>
                <w:tab w:val="left" w:pos="424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A16C9" w:rsidRPr="00BB6940" w:rsidTr="00BA16C9">
        <w:tc>
          <w:tcPr>
            <w:tcW w:w="3681" w:type="dxa"/>
          </w:tcPr>
          <w:p w:rsidR="00BA16C9" w:rsidRPr="00BB6940" w:rsidRDefault="00BA16C9" w:rsidP="004B7AE6">
            <w:pPr>
              <w:tabs>
                <w:tab w:val="left" w:pos="42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B6940">
              <w:rPr>
                <w:rFonts w:ascii="Arial" w:hAnsi="Arial" w:cs="Arial"/>
                <w:b/>
                <w:bCs/>
                <w:sz w:val="20"/>
              </w:rPr>
              <w:t xml:space="preserve">TELÉFONO: </w:t>
            </w:r>
          </w:p>
          <w:p w:rsidR="00BA16C9" w:rsidRPr="00BB6940" w:rsidRDefault="00BA16C9" w:rsidP="004B7AE6">
            <w:pPr>
              <w:tabs>
                <w:tab w:val="left" w:pos="424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090" w:type="dxa"/>
          </w:tcPr>
          <w:p w:rsidR="00BA16C9" w:rsidRPr="00BB6940" w:rsidRDefault="00BA16C9" w:rsidP="004B7AE6">
            <w:pPr>
              <w:tabs>
                <w:tab w:val="left" w:pos="42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B6940">
              <w:rPr>
                <w:rFonts w:ascii="Arial" w:hAnsi="Arial" w:cs="Arial"/>
                <w:b/>
                <w:bCs/>
                <w:sz w:val="20"/>
              </w:rPr>
              <w:t>CORREO ELECTRÓNICO:</w:t>
            </w:r>
          </w:p>
        </w:tc>
      </w:tr>
      <w:tr w:rsidR="00BA16C9" w:rsidRPr="00BB6940" w:rsidTr="00BA16C9">
        <w:tc>
          <w:tcPr>
            <w:tcW w:w="3681" w:type="dxa"/>
          </w:tcPr>
          <w:p w:rsidR="00BA16C9" w:rsidRPr="00BB6940" w:rsidRDefault="00BA16C9" w:rsidP="004B7AE6">
            <w:pPr>
              <w:tabs>
                <w:tab w:val="left" w:pos="42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B6940">
              <w:rPr>
                <w:rFonts w:ascii="Arial" w:hAnsi="Arial" w:cs="Arial"/>
                <w:b/>
                <w:bCs/>
                <w:sz w:val="20"/>
              </w:rPr>
              <w:t>Nº DE ALUMNOS/AS:</w:t>
            </w:r>
          </w:p>
        </w:tc>
        <w:tc>
          <w:tcPr>
            <w:tcW w:w="6090" w:type="dxa"/>
          </w:tcPr>
          <w:p w:rsidR="00BA16C9" w:rsidRPr="00BB6940" w:rsidRDefault="00BA16C9" w:rsidP="004B7AE6">
            <w:pPr>
              <w:tabs>
                <w:tab w:val="left" w:pos="424"/>
              </w:tabs>
              <w:rPr>
                <w:rFonts w:ascii="Arial" w:hAnsi="Arial" w:cs="Arial"/>
                <w:sz w:val="20"/>
              </w:rPr>
            </w:pPr>
          </w:p>
        </w:tc>
      </w:tr>
      <w:tr w:rsidR="00BA16C9" w:rsidRPr="00BB6940" w:rsidTr="00BA16C9">
        <w:tc>
          <w:tcPr>
            <w:tcW w:w="3681" w:type="dxa"/>
          </w:tcPr>
          <w:p w:rsidR="00BA16C9" w:rsidRPr="00BB6940" w:rsidRDefault="00BA16C9" w:rsidP="004B7AE6">
            <w:pPr>
              <w:tabs>
                <w:tab w:val="left" w:pos="42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B6940">
              <w:rPr>
                <w:rFonts w:ascii="Arial" w:hAnsi="Arial" w:cs="Arial"/>
                <w:b/>
                <w:bCs/>
                <w:sz w:val="20"/>
              </w:rPr>
              <w:t>Nº DE GRUPOS:</w:t>
            </w:r>
          </w:p>
        </w:tc>
        <w:tc>
          <w:tcPr>
            <w:tcW w:w="6090" w:type="dxa"/>
          </w:tcPr>
          <w:p w:rsidR="00BA16C9" w:rsidRPr="00BB6940" w:rsidRDefault="00BA16C9" w:rsidP="004B7AE6">
            <w:pPr>
              <w:tabs>
                <w:tab w:val="left" w:pos="424"/>
              </w:tabs>
              <w:rPr>
                <w:rFonts w:ascii="Arial" w:hAnsi="Arial" w:cs="Arial"/>
                <w:sz w:val="20"/>
              </w:rPr>
            </w:pPr>
          </w:p>
        </w:tc>
      </w:tr>
      <w:tr w:rsidR="00B504BA" w:rsidRPr="00BB6940" w:rsidTr="00B504BA">
        <w:tc>
          <w:tcPr>
            <w:tcW w:w="9771" w:type="dxa"/>
            <w:gridSpan w:val="2"/>
            <w:shd w:val="clear" w:color="auto" w:fill="D9D9D9" w:themeFill="background1" w:themeFillShade="D9"/>
          </w:tcPr>
          <w:p w:rsidR="00B504BA" w:rsidRPr="00BB6940" w:rsidRDefault="00B504BA" w:rsidP="00B504BA">
            <w:pPr>
              <w:tabs>
                <w:tab w:val="left" w:pos="424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B6940">
              <w:rPr>
                <w:rFonts w:ascii="Arial" w:hAnsi="Arial" w:cs="Arial"/>
                <w:b/>
                <w:bCs/>
                <w:sz w:val="20"/>
              </w:rPr>
              <w:t>HORARIO SEMANAL</w:t>
            </w:r>
          </w:p>
        </w:tc>
      </w:tr>
      <w:tr w:rsidR="00BA16C9" w:rsidRPr="00BB6940" w:rsidTr="00BA16C9">
        <w:tc>
          <w:tcPr>
            <w:tcW w:w="3681" w:type="dxa"/>
          </w:tcPr>
          <w:p w:rsidR="00BA16C9" w:rsidRPr="00BB6940" w:rsidRDefault="00B504BA" w:rsidP="004B7AE6">
            <w:pPr>
              <w:tabs>
                <w:tab w:val="left" w:pos="42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B6940">
              <w:rPr>
                <w:rFonts w:ascii="Arial" w:hAnsi="Arial" w:cs="Arial"/>
                <w:b/>
                <w:bCs/>
                <w:sz w:val="20"/>
              </w:rPr>
              <w:t>DOCENCIA DIRECTA:</w:t>
            </w:r>
          </w:p>
        </w:tc>
        <w:tc>
          <w:tcPr>
            <w:tcW w:w="6090" w:type="dxa"/>
          </w:tcPr>
          <w:p w:rsidR="00BA16C9" w:rsidRPr="00BB6940" w:rsidRDefault="00B504BA" w:rsidP="004B7AE6">
            <w:pPr>
              <w:tabs>
                <w:tab w:val="left" w:pos="424"/>
              </w:tabs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Nº de horas semanales:</w:t>
            </w:r>
          </w:p>
          <w:p w:rsidR="00B504BA" w:rsidRPr="00BB6940" w:rsidRDefault="00B504BA" w:rsidP="004B7AE6">
            <w:pPr>
              <w:tabs>
                <w:tab w:val="left" w:pos="424"/>
              </w:tabs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Horario:</w:t>
            </w:r>
          </w:p>
          <w:p w:rsidR="00B504BA" w:rsidRPr="00BB6940" w:rsidRDefault="00B504BA" w:rsidP="004B7AE6">
            <w:pPr>
              <w:tabs>
                <w:tab w:val="left" w:pos="424"/>
              </w:tabs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Días de la semana:</w:t>
            </w:r>
          </w:p>
        </w:tc>
      </w:tr>
      <w:tr w:rsidR="00B504BA" w:rsidRPr="00BB6940" w:rsidTr="00BA16C9">
        <w:tc>
          <w:tcPr>
            <w:tcW w:w="3681" w:type="dxa"/>
          </w:tcPr>
          <w:p w:rsidR="00B504BA" w:rsidRPr="00BB6940" w:rsidRDefault="00B504BA" w:rsidP="004B7AE6">
            <w:pPr>
              <w:tabs>
                <w:tab w:val="left" w:pos="42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B6940">
              <w:rPr>
                <w:rFonts w:ascii="Arial" w:hAnsi="Arial" w:cs="Arial"/>
                <w:b/>
                <w:bCs/>
                <w:sz w:val="20"/>
              </w:rPr>
              <w:t>DOCENCIA INDIRECTA Y ACTIVIDADES COMPLEMENTARIAS:</w:t>
            </w:r>
          </w:p>
        </w:tc>
        <w:tc>
          <w:tcPr>
            <w:tcW w:w="6090" w:type="dxa"/>
          </w:tcPr>
          <w:p w:rsidR="00B504BA" w:rsidRPr="00BB6940" w:rsidRDefault="00B504BA" w:rsidP="00B504BA">
            <w:pPr>
              <w:tabs>
                <w:tab w:val="left" w:pos="424"/>
              </w:tabs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Nº de horas semanales:</w:t>
            </w:r>
          </w:p>
          <w:p w:rsidR="00B504BA" w:rsidRPr="00BB6940" w:rsidRDefault="00B504BA" w:rsidP="00B504BA">
            <w:pPr>
              <w:tabs>
                <w:tab w:val="left" w:pos="424"/>
              </w:tabs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Horario:</w:t>
            </w:r>
          </w:p>
          <w:p w:rsidR="00B504BA" w:rsidRPr="00BB6940" w:rsidRDefault="00B504BA" w:rsidP="00B504BA">
            <w:pPr>
              <w:tabs>
                <w:tab w:val="left" w:pos="424"/>
              </w:tabs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Días de la semana:</w:t>
            </w:r>
          </w:p>
        </w:tc>
      </w:tr>
      <w:tr w:rsidR="00B504BA" w:rsidRPr="00BB6940" w:rsidTr="00FF6C1C">
        <w:tc>
          <w:tcPr>
            <w:tcW w:w="9771" w:type="dxa"/>
            <w:gridSpan w:val="2"/>
          </w:tcPr>
          <w:p w:rsidR="00B504BA" w:rsidRPr="00BB6940" w:rsidRDefault="00B504BA" w:rsidP="004B7AE6">
            <w:pPr>
              <w:tabs>
                <w:tab w:val="left" w:pos="42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B6940">
              <w:rPr>
                <w:rFonts w:ascii="Arial" w:hAnsi="Arial" w:cs="Arial"/>
                <w:b/>
                <w:bCs/>
                <w:sz w:val="20"/>
              </w:rPr>
              <w:t>ESPECIFICAR LAS ACTIVIDADES COMPLEMENTARIAS ASIGNADAS:</w:t>
            </w:r>
          </w:p>
          <w:p w:rsidR="00B504BA" w:rsidRPr="00BB6940" w:rsidRDefault="00B504BA" w:rsidP="004B7AE6">
            <w:pPr>
              <w:tabs>
                <w:tab w:val="left" w:pos="424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:rsidR="00B504BA" w:rsidRPr="00BB6940" w:rsidRDefault="00B504BA" w:rsidP="004B7AE6">
            <w:pPr>
              <w:tabs>
                <w:tab w:val="left" w:pos="424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:rsidR="00B504BA" w:rsidRPr="00BB6940" w:rsidRDefault="00B504BA" w:rsidP="004B7AE6">
            <w:pPr>
              <w:tabs>
                <w:tab w:val="left" w:pos="424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D43D49" w:rsidRPr="008F300E" w:rsidRDefault="00D43D49" w:rsidP="004B7AE6">
      <w:pPr>
        <w:tabs>
          <w:tab w:val="left" w:pos="424"/>
        </w:tabs>
        <w:rPr>
          <w:rFonts w:ascii="Arial" w:hAnsi="Arial" w:cs="Arial"/>
        </w:rPr>
      </w:pPr>
    </w:p>
    <w:p w:rsidR="00B504BA" w:rsidRPr="008F300E" w:rsidRDefault="00B504BA" w:rsidP="004B7AE6">
      <w:pPr>
        <w:tabs>
          <w:tab w:val="left" w:pos="424"/>
        </w:tabs>
        <w:rPr>
          <w:rFonts w:ascii="Arial" w:hAnsi="Arial" w:cs="Arial"/>
        </w:rPr>
      </w:pPr>
      <w:r w:rsidRPr="008F300E">
        <w:rPr>
          <w:rFonts w:ascii="Arial" w:hAnsi="Arial" w:cs="Arial"/>
        </w:rPr>
        <w:t xml:space="preserve">Y para que conste y a los efectos oportunos, se firman en                                   , el día                      de                      de </w:t>
      </w:r>
    </w:p>
    <w:p w:rsidR="00B504BA" w:rsidRPr="008F300E" w:rsidRDefault="00B504BA" w:rsidP="00B504BA">
      <w:pPr>
        <w:rPr>
          <w:rFonts w:ascii="Arial" w:hAnsi="Arial" w:cs="Arial"/>
        </w:rPr>
      </w:pPr>
    </w:p>
    <w:p w:rsidR="00B504BA" w:rsidRPr="008F300E" w:rsidRDefault="00B504BA" w:rsidP="00B504BA">
      <w:pPr>
        <w:rPr>
          <w:rFonts w:ascii="Arial" w:hAnsi="Arial" w:cs="Arial"/>
        </w:rPr>
      </w:pPr>
    </w:p>
    <w:p w:rsidR="00B504BA" w:rsidRPr="008F300E" w:rsidRDefault="00B504BA" w:rsidP="00B504BA">
      <w:pPr>
        <w:tabs>
          <w:tab w:val="left" w:pos="3291"/>
        </w:tabs>
        <w:rPr>
          <w:rFonts w:ascii="Arial" w:hAnsi="Arial" w:cs="Arial"/>
        </w:rPr>
      </w:pPr>
      <w:r w:rsidRPr="008F300E">
        <w:rPr>
          <w:rFonts w:ascii="Arial" w:hAnsi="Arial" w:cs="Arial"/>
        </w:rPr>
        <w:tab/>
        <w:t>Firma y sello:</w:t>
      </w:r>
    </w:p>
    <w:p w:rsidR="000A5E37" w:rsidRPr="008F300E" w:rsidRDefault="000A5E37" w:rsidP="00B504BA">
      <w:pPr>
        <w:tabs>
          <w:tab w:val="left" w:pos="3291"/>
        </w:tabs>
        <w:rPr>
          <w:rFonts w:ascii="Arial" w:hAnsi="Arial" w:cs="Arial"/>
        </w:rPr>
      </w:pPr>
    </w:p>
    <w:p w:rsidR="000A5E37" w:rsidRPr="008F300E" w:rsidRDefault="000A5E37" w:rsidP="00B504BA">
      <w:pPr>
        <w:tabs>
          <w:tab w:val="left" w:pos="3291"/>
        </w:tabs>
        <w:rPr>
          <w:rFonts w:ascii="Arial" w:hAnsi="Arial" w:cs="Arial"/>
        </w:rPr>
      </w:pPr>
    </w:p>
    <w:p w:rsidR="0069292E" w:rsidRPr="008F300E" w:rsidRDefault="0069292E" w:rsidP="00B504BA">
      <w:pPr>
        <w:tabs>
          <w:tab w:val="left" w:pos="3291"/>
        </w:tabs>
        <w:rPr>
          <w:rFonts w:ascii="Arial" w:hAnsi="Arial" w:cs="Arial"/>
        </w:rPr>
      </w:pPr>
    </w:p>
    <w:p w:rsidR="0069292E" w:rsidRPr="008F300E" w:rsidRDefault="0069292E" w:rsidP="00B504BA">
      <w:pPr>
        <w:tabs>
          <w:tab w:val="left" w:pos="3291"/>
        </w:tabs>
        <w:rPr>
          <w:rFonts w:ascii="Arial" w:hAnsi="Arial" w:cs="Arial"/>
        </w:rPr>
      </w:pPr>
    </w:p>
    <w:p w:rsidR="000A5E37" w:rsidRPr="008F300E" w:rsidRDefault="000A5E37" w:rsidP="00B504BA">
      <w:pPr>
        <w:tabs>
          <w:tab w:val="left" w:pos="3291"/>
        </w:tabs>
        <w:rPr>
          <w:rFonts w:ascii="Arial" w:hAnsi="Arial" w:cs="Arial"/>
        </w:rPr>
      </w:pPr>
    </w:p>
    <w:p w:rsidR="000A5E37" w:rsidRPr="008F300E" w:rsidRDefault="000A5E37" w:rsidP="00B504BA">
      <w:pPr>
        <w:tabs>
          <w:tab w:val="left" w:pos="3291"/>
        </w:tabs>
        <w:rPr>
          <w:rFonts w:ascii="Arial" w:hAnsi="Arial" w:cs="Arial"/>
        </w:rPr>
      </w:pPr>
    </w:p>
    <w:p w:rsidR="00BB6940" w:rsidRDefault="00BB694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0A5E37" w:rsidRPr="008F300E" w:rsidRDefault="000A5E37" w:rsidP="00A01E99">
      <w:pPr>
        <w:tabs>
          <w:tab w:val="left" w:pos="3291"/>
        </w:tabs>
        <w:jc w:val="center"/>
        <w:rPr>
          <w:rFonts w:ascii="Arial" w:hAnsi="Arial" w:cs="Arial"/>
          <w:b/>
          <w:bCs/>
        </w:rPr>
      </w:pPr>
      <w:r w:rsidRPr="008F300E">
        <w:rPr>
          <w:rFonts w:ascii="Arial" w:hAnsi="Arial" w:cs="Arial"/>
          <w:b/>
          <w:bCs/>
        </w:rPr>
        <w:t xml:space="preserve">RELACIÓN </w:t>
      </w:r>
      <w:r w:rsidR="0069292E" w:rsidRPr="008F300E">
        <w:rPr>
          <w:rFonts w:ascii="Arial" w:hAnsi="Arial" w:cs="Arial"/>
          <w:b/>
          <w:bCs/>
        </w:rPr>
        <w:t xml:space="preserve">DEFINITIVA </w:t>
      </w:r>
      <w:r w:rsidRPr="008F300E">
        <w:rPr>
          <w:rFonts w:ascii="Arial" w:hAnsi="Arial" w:cs="Arial"/>
          <w:b/>
          <w:bCs/>
        </w:rPr>
        <w:t>DE ALUMNADO PARTICIPANT</w:t>
      </w:r>
      <w:r w:rsidR="00A01E99" w:rsidRPr="008F300E">
        <w:rPr>
          <w:rFonts w:ascii="Arial" w:hAnsi="Arial" w:cs="Arial"/>
          <w:b/>
          <w:bCs/>
        </w:rPr>
        <w:t xml:space="preserve">E. </w:t>
      </w:r>
      <w:r w:rsidRPr="008F300E">
        <w:rPr>
          <w:rFonts w:ascii="Arial" w:hAnsi="Arial" w:cs="Arial"/>
          <w:b/>
          <w:bCs/>
        </w:rPr>
        <w:t>CURSO</w:t>
      </w:r>
      <w:r w:rsidR="0069292E" w:rsidRPr="008F300E">
        <w:rPr>
          <w:rFonts w:ascii="Arial" w:hAnsi="Arial" w:cs="Arial"/>
          <w:b/>
          <w:bCs/>
        </w:rPr>
        <w:t>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"/>
        <w:gridCol w:w="3302"/>
        <w:gridCol w:w="3705"/>
        <w:gridCol w:w="949"/>
      </w:tblGrid>
      <w:tr w:rsidR="000A5E37" w:rsidRPr="00BB6940" w:rsidTr="000A5E37">
        <w:tc>
          <w:tcPr>
            <w:tcW w:w="562" w:type="dxa"/>
            <w:shd w:val="clear" w:color="auto" w:fill="D9D9D9" w:themeFill="background1" w:themeFillShade="D9"/>
          </w:tcPr>
          <w:p w:rsidR="000A5E37" w:rsidRPr="00BB6940" w:rsidRDefault="000A5E37" w:rsidP="000A5E3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0A5E37" w:rsidRPr="00BB6940" w:rsidRDefault="000A5E37" w:rsidP="000A5E37">
            <w:pPr>
              <w:rPr>
                <w:rFonts w:ascii="Arial" w:hAnsi="Arial" w:cs="Arial"/>
                <w:b/>
                <w:bCs/>
                <w:sz w:val="20"/>
              </w:rPr>
            </w:pPr>
            <w:r w:rsidRPr="00BB6940">
              <w:rPr>
                <w:rFonts w:ascii="Arial" w:hAnsi="Arial" w:cs="Arial"/>
                <w:b/>
                <w:bCs/>
                <w:sz w:val="20"/>
              </w:rPr>
              <w:t>Alumno/a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0A5E37" w:rsidRPr="00BB6940" w:rsidRDefault="000A5E37" w:rsidP="000A5E37">
            <w:pPr>
              <w:rPr>
                <w:rFonts w:ascii="Arial" w:hAnsi="Arial" w:cs="Arial"/>
                <w:b/>
                <w:bCs/>
                <w:sz w:val="20"/>
              </w:rPr>
            </w:pPr>
            <w:r w:rsidRPr="00BB6940">
              <w:rPr>
                <w:rFonts w:ascii="Arial" w:hAnsi="Arial" w:cs="Arial"/>
                <w:b/>
                <w:bCs/>
                <w:sz w:val="20"/>
              </w:rPr>
              <w:t>Centro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0A5E37" w:rsidRPr="00BB6940" w:rsidRDefault="000A5E37" w:rsidP="000A5E37">
            <w:pPr>
              <w:rPr>
                <w:rFonts w:ascii="Arial" w:hAnsi="Arial" w:cs="Arial"/>
                <w:b/>
                <w:bCs/>
                <w:sz w:val="20"/>
              </w:rPr>
            </w:pPr>
            <w:r w:rsidRPr="00BB6940">
              <w:rPr>
                <w:rFonts w:ascii="Arial" w:hAnsi="Arial" w:cs="Arial"/>
                <w:b/>
                <w:bCs/>
                <w:sz w:val="20"/>
              </w:rPr>
              <w:t>Curso</w:t>
            </w: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  <w:tr w:rsidR="000A5E37" w:rsidRPr="00BB6940" w:rsidTr="000A5E37">
        <w:tc>
          <w:tcPr>
            <w:tcW w:w="562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  <w:r w:rsidRPr="00BB6940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3828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7" w:type="dxa"/>
          </w:tcPr>
          <w:p w:rsidR="000A5E37" w:rsidRPr="00BB6940" w:rsidRDefault="000A5E37" w:rsidP="000A5E37">
            <w:pPr>
              <w:rPr>
                <w:rFonts w:ascii="Arial" w:hAnsi="Arial" w:cs="Arial"/>
                <w:sz w:val="20"/>
              </w:rPr>
            </w:pPr>
          </w:p>
        </w:tc>
      </w:tr>
    </w:tbl>
    <w:p w:rsidR="00F52411" w:rsidRPr="008F300E" w:rsidRDefault="00F52411" w:rsidP="00A01E99">
      <w:pPr>
        <w:rPr>
          <w:rFonts w:ascii="Arial" w:hAnsi="Arial" w:cs="Arial"/>
          <w:b/>
          <w:bCs/>
        </w:rPr>
      </w:pPr>
    </w:p>
    <w:p w:rsidR="000A5E37" w:rsidRPr="008F300E" w:rsidRDefault="000A5E37" w:rsidP="000A5E37">
      <w:pPr>
        <w:ind w:firstLine="708"/>
        <w:rPr>
          <w:rFonts w:ascii="Arial" w:hAnsi="Arial" w:cs="Arial"/>
          <w:b/>
          <w:bCs/>
        </w:rPr>
      </w:pPr>
      <w:r w:rsidRPr="008F300E">
        <w:rPr>
          <w:rFonts w:ascii="Arial" w:hAnsi="Arial" w:cs="Arial"/>
          <w:b/>
          <w:bCs/>
        </w:rPr>
        <w:t>OBSERVACIONES:</w:t>
      </w:r>
    </w:p>
    <w:p w:rsidR="00214033" w:rsidRPr="008F300E" w:rsidRDefault="00214033" w:rsidP="00F53456">
      <w:pPr>
        <w:rPr>
          <w:rFonts w:ascii="Arial" w:hAnsi="Arial" w:cs="Arial"/>
        </w:rPr>
      </w:pPr>
    </w:p>
    <w:sectPr w:rsidR="00214033" w:rsidRPr="008F300E" w:rsidSect="008F300E">
      <w:headerReference w:type="default" r:id="rId10"/>
      <w:footerReference w:type="even" r:id="rId11"/>
      <w:footerReference w:type="defaul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F8F" w:rsidRDefault="002B1F8F" w:rsidP="0033118A">
      <w:pPr>
        <w:spacing w:after="0" w:line="240" w:lineRule="auto"/>
      </w:pPr>
      <w:r>
        <w:separator/>
      </w:r>
    </w:p>
  </w:endnote>
  <w:endnote w:type="continuationSeparator" w:id="0">
    <w:p w:rsidR="002B1F8F" w:rsidRDefault="002B1F8F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86760366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A01E99" w:rsidRDefault="00A01E99" w:rsidP="00CE0CA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A01E99" w:rsidRDefault="00A01E99" w:rsidP="00A01E9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359354673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</w:rPr>
    </w:sdtEndPr>
    <w:sdtContent>
      <w:p w:rsidR="00A01E99" w:rsidRPr="008F300E" w:rsidRDefault="00A01E99" w:rsidP="00CE0CA9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</w:rPr>
        </w:pPr>
        <w:r w:rsidRPr="008F300E">
          <w:rPr>
            <w:rStyle w:val="Nmerodepgina"/>
            <w:rFonts w:ascii="Arial" w:hAnsi="Arial" w:cs="Arial"/>
          </w:rPr>
          <w:fldChar w:fldCharType="begin"/>
        </w:r>
        <w:r w:rsidRPr="008F300E">
          <w:rPr>
            <w:rStyle w:val="Nmerodepgina"/>
            <w:rFonts w:ascii="Arial" w:hAnsi="Arial" w:cs="Arial"/>
          </w:rPr>
          <w:instrText xml:space="preserve"> PAGE </w:instrText>
        </w:r>
        <w:r w:rsidRPr="008F300E">
          <w:rPr>
            <w:rStyle w:val="Nmerodepgina"/>
            <w:rFonts w:ascii="Arial" w:hAnsi="Arial" w:cs="Arial"/>
          </w:rPr>
          <w:fldChar w:fldCharType="separate"/>
        </w:r>
        <w:r w:rsidR="0076484B">
          <w:rPr>
            <w:rStyle w:val="Nmerodepgina"/>
            <w:rFonts w:ascii="Arial" w:hAnsi="Arial" w:cs="Arial"/>
            <w:noProof/>
          </w:rPr>
          <w:t>2</w:t>
        </w:r>
        <w:r w:rsidRPr="008F300E">
          <w:rPr>
            <w:rStyle w:val="Nmerodepgina"/>
            <w:rFonts w:ascii="Arial" w:hAnsi="Arial" w:cs="Arial"/>
          </w:rPr>
          <w:fldChar w:fldCharType="end"/>
        </w:r>
      </w:p>
    </w:sdtContent>
  </w:sdt>
  <w:p w:rsidR="00A01E99" w:rsidRDefault="00A01E99" w:rsidP="00A01E9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F8F" w:rsidRDefault="002B1F8F" w:rsidP="0033118A">
      <w:pPr>
        <w:spacing w:after="0" w:line="240" w:lineRule="auto"/>
      </w:pPr>
      <w:r>
        <w:separator/>
      </w:r>
    </w:p>
  </w:footnote>
  <w:footnote w:type="continuationSeparator" w:id="0">
    <w:p w:rsidR="002B1F8F" w:rsidRDefault="002B1F8F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EC5AFC" w:rsidTr="008F300E">
      <w:trPr>
        <w:cantSplit/>
        <w:trHeight w:hRule="exact" w:val="2269"/>
      </w:trPr>
      <w:tc>
        <w:tcPr>
          <w:tcW w:w="11906" w:type="dxa"/>
          <w:noWrap/>
        </w:tcPr>
        <w:p w:rsidR="00EC5AFC" w:rsidRDefault="00EC5AFC" w:rsidP="00244494">
          <w:pPr>
            <w:pStyle w:val="Encabezado"/>
            <w:jc w:val="center"/>
          </w:pPr>
        </w:p>
        <w:p w:rsidR="00EC5AFC" w:rsidRPr="00BD2655" w:rsidRDefault="00EC5AFC" w:rsidP="00BD2655"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77470</wp:posOffset>
                </wp:positionV>
                <wp:extent cx="2574290" cy="922020"/>
                <wp:effectExtent l="0" t="0" r="0" b="0"/>
                <wp:wrapTight wrapText="bothSides">
                  <wp:wrapPolygon edited="0">
                    <wp:start x="2131" y="0"/>
                    <wp:lineTo x="746" y="3273"/>
                    <wp:lineTo x="746" y="11603"/>
                    <wp:lineTo x="1066" y="14876"/>
                    <wp:lineTo x="1279" y="15174"/>
                    <wp:lineTo x="4156" y="18149"/>
                    <wp:lineTo x="4369" y="18744"/>
                    <wp:lineTo x="21099" y="18744"/>
                    <wp:lineTo x="21419" y="15769"/>
                    <wp:lineTo x="20353" y="15769"/>
                    <wp:lineTo x="13640" y="12793"/>
                    <wp:lineTo x="13640" y="6843"/>
                    <wp:lineTo x="10869" y="5653"/>
                    <wp:lineTo x="3730" y="5355"/>
                    <wp:lineTo x="4049" y="3868"/>
                    <wp:lineTo x="3730" y="2380"/>
                    <wp:lineTo x="2664" y="0"/>
                    <wp:lineTo x="2131" y="0"/>
                  </wp:wrapPolygon>
                </wp:wrapTight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4" t="13098" r="55635" b="18397"/>
                        <a:stretch/>
                      </pic:blipFill>
                      <pic:spPr bwMode="auto">
                        <a:xfrm>
                          <a:off x="0" y="0"/>
                          <a:ext cx="2574290" cy="922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C5AFC" w:rsidRPr="00BD2655" w:rsidRDefault="00EC5AFC" w:rsidP="00BD2655"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95BC27F">
                <wp:simplePos x="0" y="0"/>
                <wp:positionH relativeFrom="column">
                  <wp:posOffset>5421897</wp:posOffset>
                </wp:positionH>
                <wp:positionV relativeFrom="paragraph">
                  <wp:posOffset>110089</wp:posOffset>
                </wp:positionV>
                <wp:extent cx="1496695" cy="551180"/>
                <wp:effectExtent l="0" t="0" r="1905" b="0"/>
                <wp:wrapTight wrapText="bothSides">
                  <wp:wrapPolygon edited="0">
                    <wp:start x="0" y="0"/>
                    <wp:lineTo x="0" y="20903"/>
                    <wp:lineTo x="21444" y="20903"/>
                    <wp:lineTo x="21444" y="0"/>
                    <wp:lineTo x="0" y="0"/>
                  </wp:wrapPolygon>
                </wp:wrapTight>
                <wp:docPr id="196781031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5024977" name="Imagen 138502497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695" cy="551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C5AFC" w:rsidRPr="00BD2655" w:rsidRDefault="00EC5AFC" w:rsidP="00BD2655"/>
        <w:p w:rsidR="00EC5AFC" w:rsidRPr="00BD2655" w:rsidRDefault="00EC5AFC" w:rsidP="00BD2655"/>
        <w:p w:rsidR="00EC5AFC" w:rsidRPr="00BD2655" w:rsidRDefault="00EC5AFC" w:rsidP="00BD2655"/>
        <w:p w:rsidR="00EC5AFC" w:rsidRPr="00BD2655" w:rsidRDefault="00EC5AFC" w:rsidP="00BD2655"/>
      </w:tc>
    </w:tr>
  </w:tbl>
  <w:p w:rsidR="00EC5AFC" w:rsidRPr="005271AF" w:rsidRDefault="00EC5AFC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C9C"/>
    <w:multiLevelType w:val="hybridMultilevel"/>
    <w:tmpl w:val="ED9ADF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54B2"/>
    <w:multiLevelType w:val="hybridMultilevel"/>
    <w:tmpl w:val="D4F8E6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D21BD"/>
    <w:multiLevelType w:val="hybridMultilevel"/>
    <w:tmpl w:val="EAB47B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34D90"/>
    <w:multiLevelType w:val="hybridMultilevel"/>
    <w:tmpl w:val="7B7CE2BC"/>
    <w:lvl w:ilvl="0" w:tplc="BE881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5B4C71"/>
    <w:multiLevelType w:val="hybridMultilevel"/>
    <w:tmpl w:val="E30039D2"/>
    <w:lvl w:ilvl="0" w:tplc="B590E8B4">
      <w:start w:val="1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E6EC0"/>
    <w:multiLevelType w:val="hybridMultilevel"/>
    <w:tmpl w:val="F15ACB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74698"/>
    <w:multiLevelType w:val="hybridMultilevel"/>
    <w:tmpl w:val="F91ADE9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273D1"/>
    <w:multiLevelType w:val="hybridMultilevel"/>
    <w:tmpl w:val="7B7CE2BC"/>
    <w:lvl w:ilvl="0" w:tplc="BE881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1641D0"/>
    <w:multiLevelType w:val="hybridMultilevel"/>
    <w:tmpl w:val="7B7CE2BC"/>
    <w:lvl w:ilvl="0" w:tplc="BE881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AC253A"/>
    <w:multiLevelType w:val="hybridMultilevel"/>
    <w:tmpl w:val="2FFC6118"/>
    <w:lvl w:ilvl="0" w:tplc="BCBABC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48B1"/>
    <w:multiLevelType w:val="hybridMultilevel"/>
    <w:tmpl w:val="7B7CE2BC"/>
    <w:lvl w:ilvl="0" w:tplc="BE881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E906E6"/>
    <w:multiLevelType w:val="hybridMultilevel"/>
    <w:tmpl w:val="44C23B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A7351"/>
    <w:multiLevelType w:val="hybridMultilevel"/>
    <w:tmpl w:val="7B7CE2BC"/>
    <w:lvl w:ilvl="0" w:tplc="BE881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D05FF2"/>
    <w:multiLevelType w:val="hybridMultilevel"/>
    <w:tmpl w:val="7B7CE2BC"/>
    <w:lvl w:ilvl="0" w:tplc="BE881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8B3E6F"/>
    <w:multiLevelType w:val="hybridMultilevel"/>
    <w:tmpl w:val="1464AA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14735"/>
    <w:multiLevelType w:val="hybridMultilevel"/>
    <w:tmpl w:val="21D671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8003A"/>
    <w:multiLevelType w:val="hybridMultilevel"/>
    <w:tmpl w:val="7B7CE2BC"/>
    <w:lvl w:ilvl="0" w:tplc="BE881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14"/>
  </w:num>
  <w:num w:numId="8">
    <w:abstractNumId w:val="15"/>
  </w:num>
  <w:num w:numId="9">
    <w:abstractNumId w:val="11"/>
  </w:num>
  <w:num w:numId="10">
    <w:abstractNumId w:val="0"/>
  </w:num>
  <w:num w:numId="11">
    <w:abstractNumId w:val="13"/>
  </w:num>
  <w:num w:numId="12">
    <w:abstractNumId w:val="10"/>
  </w:num>
  <w:num w:numId="13">
    <w:abstractNumId w:val="8"/>
  </w:num>
  <w:num w:numId="14">
    <w:abstractNumId w:val="12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7"/>
    <w:rsid w:val="000015E1"/>
    <w:rsid w:val="000475DD"/>
    <w:rsid w:val="00047D79"/>
    <w:rsid w:val="000971A1"/>
    <w:rsid w:val="000A5E37"/>
    <w:rsid w:val="000A6CBE"/>
    <w:rsid w:val="000B4103"/>
    <w:rsid w:val="000D2805"/>
    <w:rsid w:val="000E14FA"/>
    <w:rsid w:val="0013104E"/>
    <w:rsid w:val="001353E8"/>
    <w:rsid w:val="00165FBA"/>
    <w:rsid w:val="001818D5"/>
    <w:rsid w:val="0019746C"/>
    <w:rsid w:val="001A6B61"/>
    <w:rsid w:val="001F6198"/>
    <w:rsid w:val="0020548E"/>
    <w:rsid w:val="00214033"/>
    <w:rsid w:val="00235B81"/>
    <w:rsid w:val="0023698C"/>
    <w:rsid w:val="00244494"/>
    <w:rsid w:val="002859ED"/>
    <w:rsid w:val="002B1F8F"/>
    <w:rsid w:val="002C71E3"/>
    <w:rsid w:val="002F1218"/>
    <w:rsid w:val="00320BC4"/>
    <w:rsid w:val="0033118A"/>
    <w:rsid w:val="00360B2F"/>
    <w:rsid w:val="00367220"/>
    <w:rsid w:val="00367FF3"/>
    <w:rsid w:val="003B32E4"/>
    <w:rsid w:val="003C26F0"/>
    <w:rsid w:val="003E5110"/>
    <w:rsid w:val="004800BA"/>
    <w:rsid w:val="004A1ADF"/>
    <w:rsid w:val="004B7AE6"/>
    <w:rsid w:val="004E7DEE"/>
    <w:rsid w:val="00523092"/>
    <w:rsid w:val="005271AF"/>
    <w:rsid w:val="005363A9"/>
    <w:rsid w:val="00546BB5"/>
    <w:rsid w:val="00570C97"/>
    <w:rsid w:val="005A48CE"/>
    <w:rsid w:val="005B0C3E"/>
    <w:rsid w:val="005B215D"/>
    <w:rsid w:val="005C6D59"/>
    <w:rsid w:val="006167B1"/>
    <w:rsid w:val="0062387D"/>
    <w:rsid w:val="006817D7"/>
    <w:rsid w:val="00681F44"/>
    <w:rsid w:val="0069292E"/>
    <w:rsid w:val="006A0783"/>
    <w:rsid w:val="006B3816"/>
    <w:rsid w:val="006D783B"/>
    <w:rsid w:val="006E2D5E"/>
    <w:rsid w:val="006E3224"/>
    <w:rsid w:val="00752411"/>
    <w:rsid w:val="0076484B"/>
    <w:rsid w:val="00773F0B"/>
    <w:rsid w:val="007A0B8F"/>
    <w:rsid w:val="007B64E4"/>
    <w:rsid w:val="007E5EA7"/>
    <w:rsid w:val="00805E6D"/>
    <w:rsid w:val="00840358"/>
    <w:rsid w:val="00850DD2"/>
    <w:rsid w:val="00861A83"/>
    <w:rsid w:val="0088475C"/>
    <w:rsid w:val="008B55BB"/>
    <w:rsid w:val="008E3810"/>
    <w:rsid w:val="008F300E"/>
    <w:rsid w:val="009539CF"/>
    <w:rsid w:val="009E0511"/>
    <w:rsid w:val="00A01ACF"/>
    <w:rsid w:val="00A01E99"/>
    <w:rsid w:val="00A441B7"/>
    <w:rsid w:val="00A66E00"/>
    <w:rsid w:val="00A86DA5"/>
    <w:rsid w:val="00AB2CB3"/>
    <w:rsid w:val="00AB72EB"/>
    <w:rsid w:val="00B01BE5"/>
    <w:rsid w:val="00B43B8E"/>
    <w:rsid w:val="00B504BA"/>
    <w:rsid w:val="00B643A7"/>
    <w:rsid w:val="00B84D2A"/>
    <w:rsid w:val="00BA16C9"/>
    <w:rsid w:val="00BB6940"/>
    <w:rsid w:val="00BD2655"/>
    <w:rsid w:val="00BE3E93"/>
    <w:rsid w:val="00C17089"/>
    <w:rsid w:val="00C232E5"/>
    <w:rsid w:val="00C25613"/>
    <w:rsid w:val="00C327BB"/>
    <w:rsid w:val="00C329DE"/>
    <w:rsid w:val="00C36B7F"/>
    <w:rsid w:val="00C40831"/>
    <w:rsid w:val="00C43B3D"/>
    <w:rsid w:val="00C44004"/>
    <w:rsid w:val="00CB6CBE"/>
    <w:rsid w:val="00CD0F57"/>
    <w:rsid w:val="00CD5910"/>
    <w:rsid w:val="00CD7AD7"/>
    <w:rsid w:val="00CE7014"/>
    <w:rsid w:val="00D0196C"/>
    <w:rsid w:val="00D43D49"/>
    <w:rsid w:val="00D8273D"/>
    <w:rsid w:val="00DA07D2"/>
    <w:rsid w:val="00DE49CE"/>
    <w:rsid w:val="00E26242"/>
    <w:rsid w:val="00E30381"/>
    <w:rsid w:val="00E37AB0"/>
    <w:rsid w:val="00E5223F"/>
    <w:rsid w:val="00EC5AFC"/>
    <w:rsid w:val="00ED36A3"/>
    <w:rsid w:val="00F01030"/>
    <w:rsid w:val="00F217D2"/>
    <w:rsid w:val="00F52411"/>
    <w:rsid w:val="00F53456"/>
    <w:rsid w:val="00F57B54"/>
    <w:rsid w:val="00F64701"/>
    <w:rsid w:val="00F75DA1"/>
    <w:rsid w:val="00F75F0D"/>
    <w:rsid w:val="00FB69E7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Fuentedeprrafopredeter"/>
    <w:rsid w:val="00D8273D"/>
  </w:style>
  <w:style w:type="paragraph" w:styleId="NormalWeb">
    <w:name w:val="Normal (Web)"/>
    <w:basedOn w:val="Normal"/>
    <w:uiPriority w:val="99"/>
    <w:unhideWhenUsed/>
    <w:rsid w:val="00C3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F6C1C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A01E99"/>
  </w:style>
  <w:style w:type="paragraph" w:styleId="Textodeglobo">
    <w:name w:val="Balloon Text"/>
    <w:basedOn w:val="Normal"/>
    <w:link w:val="TextodegloboCar"/>
    <w:uiPriority w:val="99"/>
    <w:semiHidden/>
    <w:unhideWhenUsed/>
    <w:rsid w:val="0021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03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D36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1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442\AppData\Local\Temp\7zO82FAD66A\CEFP%20-%20DGAA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1c9c8636-0486-4c9b-b75c-7b805ddaaf6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ab14156-fcf3-44e2-9c4b-c33f1f92d41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CEFP - DGAAD.dotx</Template>
  <TotalTime>0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2025-02-11T13:29:00Z</dcterms:created>
  <dcterms:modified xsi:type="dcterms:W3CDTF">2025-02-11T13:29:00Z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